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F63BE" w:rsidTr="00B4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Default="00EF63BE" w:rsidP="00B46E44">
            <w:pPr>
              <w:pStyle w:val="NormalWeb"/>
              <w:tabs>
                <w:tab w:val="left" w:pos="8784"/>
              </w:tabs>
            </w:pPr>
            <w:r>
              <w:rPr>
                <w:noProof/>
              </w:rPr>
              <w:drawing>
                <wp:anchor distT="0" distB="0" distL="114300" distR="114300" simplePos="0" relativeHeight="251911168" behindDoc="1" locked="0" layoutInCell="1" allowOverlap="1" wp14:anchorId="775E5FD8" wp14:editId="7A8FD2E8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-19685</wp:posOffset>
                  </wp:positionV>
                  <wp:extent cx="2097405" cy="166519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arch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166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DA5">
              <w:t xml:space="preserve">                                 </w:t>
            </w:r>
            <w:r w:rsidR="00B46E44">
              <w:tab/>
            </w:r>
          </w:p>
          <w:p w:rsidR="00B46E44" w:rsidRPr="00151AC9" w:rsidRDefault="00B46E44" w:rsidP="00B46E44">
            <w:pPr>
              <w:pStyle w:val="NormalWeb"/>
              <w:tabs>
                <w:tab w:val="left" w:pos="8784"/>
              </w:tabs>
              <w:rPr>
                <w:rFonts w:eastAsia="Times New Roman"/>
              </w:rPr>
            </w:pPr>
          </w:p>
          <w:p w:rsidR="00EB29B2" w:rsidRPr="00BB0CD9" w:rsidRDefault="00B00A7B" w:rsidP="00B00A7B">
            <w:pPr>
              <w:pStyle w:val="Month"/>
              <w:tabs>
                <w:tab w:val="left" w:pos="8940"/>
                <w:tab w:val="left" w:pos="9936"/>
              </w:tabs>
              <w:spacing w:after="40"/>
              <w:jc w:val="left"/>
              <w:rPr>
                <w:color w:val="1F992B"/>
              </w:rPr>
            </w:pPr>
            <w:r w:rsidRPr="003318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15D2D3" wp14:editId="7D45C4D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81280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CFF" w:rsidRPr="00331858" w:rsidRDefault="00C66CFF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5D2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7pt;margin-top:6.4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">
                      <v:textbox>
                        <w:txbxContent>
                          <w:p w:rsidR="00C66CFF" w:rsidRPr="00331858" w:rsidRDefault="00C66CFF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40E">
              <w:t xml:space="preserve">  </w:t>
            </w:r>
            <w:r>
              <w:t xml:space="preserve">                          </w:t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 w:rsidP="000D4B01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</w:t>
            </w:r>
            <w:r>
              <w:fldChar w:fldCharType="end"/>
            </w:r>
            <w:r w:rsidR="000D4B01">
              <w:t>5</w:t>
            </w:r>
          </w:p>
        </w:tc>
      </w:tr>
      <w:tr w:rsidR="00EF63BE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E5726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E5726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E5726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3E5726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4C20FA" w:rsidRPr="006D1EE1" w:rsidTr="00B46E44">
        <w:trPr>
          <w:trHeight w:val="775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513E3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023CD1" w:rsidRPr="001376BF" w:rsidRDefault="00023CD1" w:rsidP="00BE79E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912758" w:rsidRPr="00BE79E0" w:rsidRDefault="00912758" w:rsidP="00DF2B70">
            <w:pPr>
              <w:rPr>
                <w:rFonts w:ascii="Arial" w:hAnsi="Arial" w:cs="Arial"/>
                <w:i/>
                <w:sz w:val="16"/>
                <w:szCs w:val="22"/>
              </w:rPr>
            </w:pP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BB052B" w:rsidRPr="00BE79E0" w:rsidRDefault="009147CB" w:rsidP="001A2321">
            <w:pPr>
              <w:rPr>
                <w:rFonts w:ascii="Arial" w:hAnsi="Arial" w:cs="Arial"/>
                <w:b/>
                <w:color w:val="auto"/>
                <w:sz w:val="20"/>
                <w:szCs w:val="24"/>
              </w:rPr>
            </w:pPr>
            <w:r w:rsidRPr="00F41E57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       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7513E3" w:rsidRPr="00BE79E0" w:rsidRDefault="007513E3" w:rsidP="00B46E44">
            <w:pPr>
              <w:pStyle w:val="Dates"/>
              <w:jc w:val="left"/>
              <w:rPr>
                <w:rFonts w:ascii="Arial" w:hAnsi="Arial" w:cs="Arial"/>
                <w:i/>
                <w:sz w:val="16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C505E1" w:rsidRPr="004D57A4" w:rsidRDefault="00DF2B70" w:rsidP="00B46E44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7513E3" w:rsidRPr="00C505E1" w:rsidRDefault="004D57A4" w:rsidP="00B46E44">
            <w:pPr>
              <w:jc w:val="right"/>
              <w:rPr>
                <w:rFonts w:ascii="Arial" w:hAnsi="Arial" w:cs="Arial"/>
                <w:szCs w:val="22"/>
              </w:rPr>
            </w:pPr>
            <w:r w:rsidRPr="001313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F2B7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C20FA" w:rsidRPr="006D1EE1" w:rsidTr="00B00A7B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  <w:p w:rsidR="00C505E1" w:rsidRPr="004D57A4" w:rsidRDefault="00C505E1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c>
          <w:tcPr>
            <w:tcW w:w="962" w:type="pct"/>
            <w:tcBorders>
              <w:bottom w:val="nil"/>
            </w:tcBorders>
          </w:tcPr>
          <w:p w:rsidR="00101078" w:rsidRDefault="00DF2B70" w:rsidP="00101078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DD4CB6" w:rsidRPr="00101078" w:rsidRDefault="00E565A3" w:rsidP="0010107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1DD0852F" wp14:editId="63921013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178435</wp:posOffset>
                  </wp:positionV>
                  <wp:extent cx="285750" cy="235618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078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757F84FC" wp14:editId="381DC0D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159385</wp:posOffset>
                  </wp:positionV>
                  <wp:extent cx="892175" cy="332105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078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101078"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="00101078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="00101078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101078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101078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  <w:tcBorders>
              <w:bottom w:val="nil"/>
            </w:tcBorders>
          </w:tcPr>
          <w:p w:rsidR="00023CD1" w:rsidRDefault="00952CB4" w:rsidP="00023C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                              </w:t>
            </w:r>
            <w:r w:rsidR="00DD4CB6">
              <w:rPr>
                <w:rFonts w:ascii="Arial" w:hAnsi="Arial" w:cs="Arial"/>
                <w:i/>
                <w:szCs w:val="22"/>
              </w:rPr>
              <w:t xml:space="preserve">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 xml:space="preserve">  4</w:t>
            </w:r>
          </w:p>
          <w:p w:rsidR="00DD4CB6" w:rsidRPr="00A53D58" w:rsidRDefault="00713A82" w:rsidP="0066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</w:t>
            </w:r>
          </w:p>
        </w:tc>
        <w:tc>
          <w:tcPr>
            <w:tcW w:w="1010" w:type="pct"/>
            <w:tcBorders>
              <w:bottom w:val="nil"/>
            </w:tcBorders>
          </w:tcPr>
          <w:p w:rsidR="00C505E1" w:rsidRPr="00AB4056" w:rsidRDefault="00AB4056" w:rsidP="00E565A3">
            <w:pPr>
              <w:pStyle w:val="Dates"/>
              <w:jc w:val="left"/>
              <w:rPr>
                <w:rFonts w:ascii="Arial" w:hAnsi="Arial" w:cs="Arial"/>
                <w:color w:val="auto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97856" behindDoc="0" locked="0" layoutInCell="1" allowOverlap="1" wp14:anchorId="687AE2C5" wp14:editId="4D5A9F65">
                  <wp:simplePos x="0" y="0"/>
                  <wp:positionH relativeFrom="column">
                    <wp:posOffset>1498600</wp:posOffset>
                  </wp:positionH>
                  <wp:positionV relativeFrom="paragraph">
                    <wp:posOffset>397510</wp:posOffset>
                  </wp:positionV>
                  <wp:extent cx="316230" cy="260751"/>
                  <wp:effectExtent l="0" t="0" r="762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66" cy="26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CD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E565A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565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130D"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="0068130D" w:rsidRPr="004D57A4">
              <w:rPr>
                <w:rFonts w:ascii="Arial" w:hAnsi="Arial" w:cs="Arial"/>
                <w:color w:val="auto"/>
              </w:rPr>
              <w:t xml:space="preserve">lunch </w:t>
            </w:r>
            <w:r w:rsidR="0068130D" w:rsidRPr="004D57A4">
              <w:rPr>
                <w:rFonts w:ascii="Arial" w:hAnsi="Arial" w:cs="Arial"/>
                <w:i/>
                <w:color w:val="0070C0"/>
              </w:rPr>
              <w:t>Gants Hill</w:t>
            </w:r>
            <w:r w:rsidR="0068130D" w:rsidRPr="004D57A4">
              <w:rPr>
                <w:rFonts w:ascii="Arial" w:hAnsi="Arial" w:cs="Arial"/>
                <w:b/>
                <w:color w:val="0070C0"/>
              </w:rPr>
              <w:t xml:space="preserve">  </w:t>
            </w:r>
            <w:r w:rsidR="0068130D"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</w:tcPr>
          <w:p w:rsidR="00762921" w:rsidRPr="00101078" w:rsidRDefault="00DF2B70" w:rsidP="0010107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C505E1" w:rsidRPr="004D57A4" w:rsidRDefault="00C505E1" w:rsidP="00C505E1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                 </w:t>
            </w: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</w:tcPr>
          <w:p w:rsidR="00C505E1" w:rsidRDefault="00DF2B70" w:rsidP="0010107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101078" w:rsidRPr="004D57A4" w:rsidRDefault="00101078" w:rsidP="00101078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101078" w:rsidRPr="00101078" w:rsidRDefault="00101078" w:rsidP="0010107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D4CB6" w:rsidRPr="006D1EE1" w:rsidTr="001A2321">
        <w:trPr>
          <w:trHeight w:hRule="exact" w:val="183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10107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101078" w:rsidRDefault="00177E6A" w:rsidP="00AB405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71232" behindDoc="0" locked="0" layoutInCell="1" allowOverlap="1" wp14:anchorId="28A1BAE3" wp14:editId="5F8B5E1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221615</wp:posOffset>
                  </wp:positionV>
                  <wp:extent cx="352425" cy="3524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1078"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="00101078"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 w:rsidR="00101078">
              <w:rPr>
                <w:rFonts w:ascii="Arial" w:hAnsi="Arial" w:cs="Arial"/>
                <w:color w:val="0070C0"/>
                <w:sz w:val="20"/>
                <w:szCs w:val="20"/>
              </w:rPr>
              <w:t xml:space="preserve">    </w:t>
            </w:r>
            <w:r w:rsidR="00AB4056">
              <w:rPr>
                <w:rFonts w:ascii="Arial" w:hAnsi="Arial" w:cs="Arial"/>
                <w:color w:val="0070C0"/>
                <w:sz w:val="20"/>
                <w:szCs w:val="20"/>
              </w:rPr>
              <w:t xml:space="preserve">    </w:t>
            </w:r>
            <w:r w:rsidR="00AB4056"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B40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01078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</w:t>
            </w:r>
            <w:r w:rsidR="00101078"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107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01078">
              <w:rPr>
                <w:rFonts w:ascii="Arial" w:hAnsi="Arial" w:cs="Arial"/>
                <w:i/>
                <w:szCs w:val="22"/>
              </w:rPr>
              <w:t xml:space="preserve">                 </w:t>
            </w:r>
            <w:r w:rsidR="00101078"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="00101078"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01078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:rsidR="00101078" w:rsidRPr="004D57A4" w:rsidRDefault="00101078" w:rsidP="0010107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DD4CB6" w:rsidRPr="004D57A4" w:rsidRDefault="00101078" w:rsidP="00101078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382430" w:rsidRDefault="00382430" w:rsidP="00382430">
            <w:pPr>
              <w:pStyle w:val="Dates"/>
              <w:jc w:val="left"/>
              <w:rPr>
                <w:rFonts w:ascii="Arial" w:hAnsi="Arial" w:cs="Arial"/>
                <w:b/>
                <w:color w:val="0070C0"/>
              </w:rPr>
            </w:pPr>
            <w:r w:rsidRPr="00382430">
              <w:rPr>
                <w:rFonts w:ascii="Arial" w:hAnsi="Arial" w:cs="Arial"/>
                <w:b/>
                <w:color w:val="0070C0"/>
                <w:szCs w:val="22"/>
              </w:rPr>
              <w:t xml:space="preserve">12.30-2 Live Well </w:t>
            </w:r>
            <w:proofErr w:type="gramStart"/>
            <w:r w:rsidRPr="00382430">
              <w:rPr>
                <w:rFonts w:ascii="Arial" w:hAnsi="Arial" w:cs="Arial"/>
                <w:b/>
                <w:color w:val="0070C0"/>
                <w:szCs w:val="20"/>
              </w:rPr>
              <w:t>Havering</w:t>
            </w:r>
            <w:r w:rsidR="00713A82"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382430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382430">
              <w:rPr>
                <w:rFonts w:ascii="Arial" w:hAnsi="Arial" w:cs="Arial"/>
                <w:b/>
                <w:szCs w:val="20"/>
              </w:rPr>
              <w:t>11</w:t>
            </w:r>
            <w:proofErr w:type="gramEnd"/>
            <w:r w:rsidRPr="00382430">
              <w:rPr>
                <w:rFonts w:ascii="Arial" w:hAnsi="Arial" w:cs="Arial"/>
                <w:b/>
                <w:color w:val="0070C0"/>
                <w:szCs w:val="22"/>
              </w:rPr>
              <w:t xml:space="preserve"> </w:t>
            </w:r>
            <w:r w:rsidRPr="00382430">
              <w:rPr>
                <w:rFonts w:ascii="Arial" w:hAnsi="Arial" w:cs="Arial"/>
                <w:b/>
                <w:color w:val="0070C0"/>
              </w:rPr>
              <w:t xml:space="preserve">Roadshow </w:t>
            </w:r>
          </w:p>
          <w:p w:rsidR="009147CB" w:rsidRPr="00382430" w:rsidRDefault="00895DA2" w:rsidP="00382430">
            <w:pPr>
              <w:pStyle w:val="Dates"/>
              <w:jc w:val="left"/>
              <w:rPr>
                <w:rFonts w:ascii="Arial" w:hAnsi="Arial" w:cs="Arial"/>
                <w:b/>
                <w:color w:val="0070C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2"/>
              </w:rPr>
              <w:t>Harold Wood venue</w:t>
            </w:r>
            <w:r w:rsidR="00C764C1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2"/>
              </w:rPr>
              <w:t>TBC</w:t>
            </w: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BE79E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E565A3" w:rsidRDefault="00B46E44" w:rsidP="00101078">
            <w:pPr>
              <w:rPr>
                <w:rFonts w:ascii="Arial" w:hAnsi="Arial" w:cs="Arial"/>
                <w:i/>
                <w:color w:val="auto"/>
                <w:szCs w:val="24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00A5B170" wp14:editId="6F94CCAF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89535</wp:posOffset>
                  </wp:positionV>
                  <wp:extent cx="323850" cy="26703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15" cy="2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3F3"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 w:rsidR="008423F3"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="008423F3"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8423F3">
              <w:rPr>
                <w:rFonts w:ascii="Arial" w:hAnsi="Arial" w:cs="Arial"/>
                <w:b/>
                <w:color w:val="auto"/>
                <w:sz w:val="20"/>
              </w:rPr>
              <w:t xml:space="preserve">Crowlands </w:t>
            </w:r>
            <w:r w:rsidR="008423F3" w:rsidRPr="004D57A4">
              <w:rPr>
                <w:rFonts w:ascii="Arial" w:hAnsi="Arial" w:cs="Arial"/>
                <w:i/>
                <w:color w:val="auto"/>
                <w:szCs w:val="16"/>
              </w:rPr>
              <w:t>lunch</w:t>
            </w:r>
            <w:r w:rsidR="008423F3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</w:p>
          <w:p w:rsidR="00561528" w:rsidRPr="004D57A4" w:rsidRDefault="008423F3" w:rsidP="001010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DD4CB6" w:rsidRDefault="001E22BF" w:rsidP="00952C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DF2B70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  <w:p w:rsidR="000D6F5C" w:rsidRPr="004D57A4" w:rsidRDefault="000D6F5C" w:rsidP="000D6F5C">
            <w:pPr>
              <w:jc w:val="center"/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A31DD0" w:rsidRPr="000E016B" w:rsidRDefault="00A31DD0" w:rsidP="000D6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DD4CB6" w:rsidRDefault="00DF2B70" w:rsidP="00BE79E0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:rsidR="00CA530C" w:rsidRPr="004D57A4" w:rsidRDefault="00CA530C" w:rsidP="00CA530C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CA530C" w:rsidRPr="004D57A4" w:rsidRDefault="00CA530C" w:rsidP="00B95921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DD4CB6" w:rsidRPr="004D57A4" w:rsidRDefault="00DD4CB6" w:rsidP="00DD4CB6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F2B70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AB5956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F5C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E565A3" w:rsidRDefault="000D6F5C" w:rsidP="00E565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65A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0D6F5C" w:rsidRPr="00E565A3" w:rsidRDefault="00E565A3" w:rsidP="00E565A3">
            <w:pPr>
              <w:rPr>
                <w:rFonts w:ascii="Arial" w:hAnsi="Arial" w:cs="Arial"/>
                <w:b/>
                <w:color w:val="337F49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0"/>
                <w:szCs w:val="24"/>
                <w:lang w:eastAsia="en-GB"/>
              </w:rPr>
              <w:drawing>
                <wp:anchor distT="0" distB="0" distL="114300" distR="114300" simplePos="0" relativeHeight="251902976" behindDoc="1" locked="0" layoutInCell="1" allowOverlap="1" wp14:anchorId="3A7D3BDA" wp14:editId="716DFD53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39370</wp:posOffset>
                  </wp:positionV>
                  <wp:extent cx="564298" cy="527838"/>
                  <wp:effectExtent l="0" t="0" r="7620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lov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4298" cy="5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65A3">
              <w:rPr>
                <w:rFonts w:ascii="Arial" w:hAnsi="Arial" w:cs="Arial"/>
                <w:b/>
                <w:color w:val="337F49"/>
                <w:sz w:val="22"/>
                <w:szCs w:val="22"/>
              </w:rPr>
              <w:t>Happy St</w:t>
            </w:r>
            <w:r>
              <w:rPr>
                <w:rFonts w:ascii="Arial" w:hAnsi="Arial" w:cs="Arial"/>
                <w:b/>
                <w:color w:val="337F49"/>
                <w:sz w:val="22"/>
                <w:szCs w:val="22"/>
              </w:rPr>
              <w:t>.</w:t>
            </w:r>
            <w:r w:rsidRPr="00E565A3">
              <w:rPr>
                <w:rFonts w:ascii="Arial" w:hAnsi="Arial" w:cs="Arial"/>
                <w:b/>
                <w:color w:val="337F49"/>
                <w:sz w:val="22"/>
                <w:szCs w:val="22"/>
              </w:rPr>
              <w:t xml:space="preserve"> Patrick</w:t>
            </w:r>
            <w:r w:rsidR="00462DB2">
              <w:rPr>
                <w:rFonts w:ascii="Arial" w:hAnsi="Arial" w:cs="Arial"/>
                <w:b/>
                <w:color w:val="337F49"/>
                <w:sz w:val="22"/>
                <w:szCs w:val="22"/>
              </w:rPr>
              <w:t>’</w:t>
            </w:r>
            <w:r w:rsidRPr="00E565A3">
              <w:rPr>
                <w:rFonts w:ascii="Arial" w:hAnsi="Arial" w:cs="Arial"/>
                <w:b/>
                <w:color w:val="337F49"/>
                <w:sz w:val="22"/>
                <w:szCs w:val="22"/>
              </w:rPr>
              <w:t xml:space="preserve">s Day </w:t>
            </w:r>
          </w:p>
          <w:p w:rsidR="003118FA" w:rsidRPr="00462DB2" w:rsidRDefault="004134EA" w:rsidP="008423F3">
            <w:pPr>
              <w:rPr>
                <w:rFonts w:ascii="Arial" w:hAnsi="Arial" w:cs="Arial"/>
                <w:color w:val="0070C0"/>
                <w:sz w:val="20"/>
                <w:szCs w:val="24"/>
              </w:rPr>
            </w:pPr>
            <w:r w:rsidRPr="00462DB2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bottom w:val="nil"/>
            </w:tcBorders>
          </w:tcPr>
          <w:p w:rsidR="000D6F5C" w:rsidRDefault="000D6F5C" w:rsidP="000D6F5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       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0D6F5C" w:rsidRDefault="000D6F5C" w:rsidP="000D6F5C">
            <w:pPr>
              <w:rPr>
                <w:rFonts w:ascii="Arial" w:hAnsi="Arial" w:cs="Arial"/>
                <w:i/>
                <w:color w:val="0070C0"/>
              </w:rPr>
            </w:pP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95808" behindDoc="0" locked="0" layoutInCell="1" allowOverlap="1" wp14:anchorId="239C3EE8" wp14:editId="3C261788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309034</wp:posOffset>
                  </wp:positionV>
                  <wp:extent cx="333375" cy="33337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Fairlop waters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  <w:r>
              <w:rPr>
                <w:rFonts w:ascii="Arial" w:hAnsi="Arial" w:cs="Arial"/>
                <w:i/>
                <w:color w:val="0070C0"/>
              </w:rPr>
              <w:t xml:space="preserve"> </w:t>
            </w:r>
          </w:p>
          <w:p w:rsidR="000D6F5C" w:rsidRPr="001376BF" w:rsidRDefault="00AB4056" w:rsidP="000D6F5C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94784" behindDoc="0" locked="0" layoutInCell="1" allowOverlap="1" wp14:anchorId="1C61A0AA" wp14:editId="685D4E95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-9525</wp:posOffset>
                  </wp:positionV>
                  <wp:extent cx="291465" cy="2889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pct"/>
            <w:tcBorders>
              <w:bottom w:val="nil"/>
            </w:tcBorders>
          </w:tcPr>
          <w:p w:rsidR="000D6F5C" w:rsidRPr="004D57A4" w:rsidRDefault="000D6F5C" w:rsidP="00E565A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19</w:t>
            </w:r>
          </w:p>
          <w:p w:rsidR="000D6F5C" w:rsidRPr="00E565A3" w:rsidRDefault="000D6F5C" w:rsidP="000D6F5C">
            <w:pPr>
              <w:rPr>
                <w:rFonts w:ascii="Arial" w:hAnsi="Arial" w:cs="Arial"/>
                <w:i/>
                <w:color w:val="0070C0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889664" behindDoc="0" locked="0" layoutInCell="1" allowOverlap="1" wp14:anchorId="5E9C8624" wp14:editId="35D2EF04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257810</wp:posOffset>
                  </wp:positionV>
                  <wp:extent cx="323182" cy="266976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82" cy="26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3F3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7828416B" wp14:editId="3B62A553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146685</wp:posOffset>
                  </wp:positionV>
                  <wp:extent cx="362585" cy="3625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23F3" w:rsidRPr="004D57A4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="008423F3" w:rsidRPr="004D57A4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8423F3" w:rsidRPr="004D57A4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="008423F3" w:rsidRPr="004D57A4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="008423F3" w:rsidRPr="004D57A4">
              <w:rPr>
                <w:rFonts w:ascii="Arial" w:hAnsi="Arial" w:cs="Arial"/>
                <w:i/>
                <w:color w:val="auto"/>
              </w:rPr>
              <w:t>lunch</w:t>
            </w:r>
            <w:r w:rsidR="008423F3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="008423F3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8423F3" w:rsidRPr="00131338">
              <w:rPr>
                <w:rFonts w:ascii="Arial" w:hAnsi="Arial" w:cs="Arial"/>
                <w:i/>
                <w:color w:val="0070C0"/>
              </w:rPr>
              <w:t>Hainault</w:t>
            </w:r>
            <w:r w:rsidR="008423F3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t xml:space="preserve"> </w:t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88640" behindDoc="0" locked="0" layoutInCell="1" allowOverlap="1" wp14:anchorId="526D39F1" wp14:editId="4354B5C2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0D6F5C" w:rsidRDefault="000D6F5C" w:rsidP="000D6F5C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0D6F5C" w:rsidRPr="00101078" w:rsidRDefault="00E565A3" w:rsidP="000D6F5C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91712" behindDoc="0" locked="0" layoutInCell="1" allowOverlap="1" wp14:anchorId="23CD99D6" wp14:editId="21936FB9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297815</wp:posOffset>
                  </wp:positionV>
                  <wp:extent cx="300990" cy="248185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5C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92736" behindDoc="0" locked="0" layoutInCell="1" allowOverlap="1" wp14:anchorId="3031E2E6" wp14:editId="04DA7178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273685</wp:posOffset>
                  </wp:positionV>
                  <wp:extent cx="892175" cy="332105"/>
                  <wp:effectExtent l="0" t="0" r="317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5C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0D6F5C"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="000D6F5C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="000D6F5C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0D6F5C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0D6F5C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550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Cs w:val="16"/>
              </w:rPr>
            </w:pPr>
            <w:r w:rsidRPr="004D57A4">
              <w:rPr>
                <w:rFonts w:ascii="Arial" w:hAnsi="Arial" w:cs="Arial"/>
                <w:b/>
                <w:szCs w:val="16"/>
              </w:rPr>
              <w:t xml:space="preserve">                         2</w:t>
            </w:r>
            <w:r>
              <w:rPr>
                <w:rFonts w:ascii="Arial" w:hAnsi="Arial" w:cs="Arial"/>
                <w:b/>
                <w:szCs w:val="16"/>
              </w:rPr>
              <w:t>1</w:t>
            </w: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D57A4">
              <w:rPr>
                <w:rFonts w:ascii="Arial" w:hAnsi="Arial" w:cs="Arial"/>
                <w:i/>
                <w:sz w:val="16"/>
                <w:szCs w:val="16"/>
              </w:rPr>
              <w:t xml:space="preserve">XX Amanda off XX     </w:t>
            </w:r>
          </w:p>
          <w:p w:rsidR="000D6F5C" w:rsidRPr="004D57A4" w:rsidRDefault="000D6F5C" w:rsidP="000D6F5C">
            <w:pPr>
              <w:rPr>
                <w:rFonts w:ascii="Arial" w:hAnsi="Arial" w:cs="Arial"/>
                <w:i/>
                <w:szCs w:val="22"/>
              </w:rPr>
            </w:pP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22</w: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2"/>
              </w:rPr>
              <w:t>23</w:t>
            </w:r>
          </w:p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6F5C" w:rsidRPr="006D1EE1" w:rsidTr="00762921">
        <w:trPr>
          <w:trHeight w:hRule="exact" w:val="68"/>
        </w:trPr>
        <w:tc>
          <w:tcPr>
            <w:tcW w:w="962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F5C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F5C" w:rsidRPr="006D1EE1" w:rsidTr="00B00A7B">
        <w:trPr>
          <w:trHeight w:val="987"/>
        </w:trPr>
        <w:tc>
          <w:tcPr>
            <w:tcW w:w="962" w:type="pct"/>
            <w:shd w:val="clear" w:color="auto" w:fill="E7E6E6" w:themeFill="background2"/>
          </w:tcPr>
          <w:p w:rsidR="00AB4056" w:rsidRPr="004D57A4" w:rsidRDefault="00177E6A" w:rsidP="00AB405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93760" behindDoc="0" locked="0" layoutInCell="1" allowOverlap="1" wp14:anchorId="4B3FA8E3" wp14:editId="643EF15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234950</wp:posOffset>
                  </wp:positionV>
                  <wp:extent cx="352425" cy="35242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056"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="00AB4056"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 w:rsidR="00AB4056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AB4056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0D6F5C" w:rsidRPr="004D57A4" w:rsidRDefault="000D6F5C" w:rsidP="000D6F5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0D6F5C" w:rsidRPr="00F41E57" w:rsidRDefault="000D6F5C" w:rsidP="00B46E44"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>
              <w:rPr>
                <w:rFonts w:ascii="Arial" w:hAnsi="Arial" w:cs="Arial"/>
                <w:b/>
                <w:color w:val="0070C0"/>
                <w:sz w:val="20"/>
                <w:szCs w:val="24"/>
              </w:rPr>
              <w:t>(HAV)</w:t>
            </w:r>
          </w:p>
        </w:tc>
        <w:tc>
          <w:tcPr>
            <w:tcW w:w="918" w:type="pct"/>
            <w:shd w:val="clear" w:color="auto" w:fill="E7E6E6" w:themeFill="background2"/>
          </w:tcPr>
          <w:p w:rsidR="000D6F5C" w:rsidRDefault="000D6F5C" w:rsidP="000D6F5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:rsidR="000D6F5C" w:rsidRPr="004D57A4" w:rsidRDefault="008423F3" w:rsidP="00B46E44">
            <w:pPr>
              <w:rPr>
                <w:rFonts w:ascii="Arial" w:hAnsi="Arial" w:cs="Arial"/>
              </w:rPr>
            </w:pPr>
            <w:r w:rsidRPr="004D57A4">
              <w:rPr>
                <w:rFonts w:ascii="Arial" w:hAnsi="Arial" w:cs="Arial"/>
                <w:b/>
                <w:color w:val="auto"/>
                <w:sz w:val="20"/>
                <w:szCs w:val="22"/>
              </w:rPr>
              <w:t>11-1 Hainault Forest</w:t>
            </w:r>
            <w:r w:rsidRPr="004D57A4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Cs w:val="22"/>
              </w:rPr>
              <w:t>coffee /</w:t>
            </w:r>
            <w:r w:rsidRPr="004D57A4">
              <w:rPr>
                <w:rFonts w:ascii="Arial" w:hAnsi="Arial" w:cs="Arial"/>
                <w:i/>
                <w:color w:val="auto"/>
                <w:szCs w:val="22"/>
              </w:rPr>
              <w:t xml:space="preserve"> walk</w:t>
            </w:r>
            <w:r w:rsidRPr="004D57A4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Hainault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10" w:type="pct"/>
            <w:shd w:val="clear" w:color="auto" w:fill="E7E6E6" w:themeFill="background2"/>
          </w:tcPr>
          <w:p w:rsidR="0089245F" w:rsidRDefault="000D6F5C" w:rsidP="0089245F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:rsidR="00C764C1" w:rsidRDefault="00713A82" w:rsidP="0089245F">
            <w:pPr>
              <w:pStyle w:val="Dates"/>
              <w:jc w:val="lef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8096" behindDoc="0" locked="0" layoutInCell="1" allowOverlap="1" wp14:anchorId="5DBC9CFF" wp14:editId="27DFC40C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274320</wp:posOffset>
                  </wp:positionV>
                  <wp:extent cx="342900" cy="3429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10144" behindDoc="0" locked="0" layoutInCell="1" allowOverlap="1" wp14:anchorId="4E70B8EE" wp14:editId="5573619E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324485</wp:posOffset>
                  </wp:positionV>
                  <wp:extent cx="291465" cy="28892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5C" w:rsidRPr="004D57A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87616" behindDoc="1" locked="0" layoutInCell="1" allowOverlap="1" wp14:anchorId="4674DE76" wp14:editId="0C873C92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172720</wp:posOffset>
                  </wp:positionV>
                  <wp:extent cx="294640" cy="2946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uiz tellow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45F">
              <w:rPr>
                <w:rFonts w:ascii="Arial" w:hAnsi="Arial" w:cs="Arial"/>
                <w:b/>
                <w:color w:val="auto"/>
                <w:sz w:val="20"/>
              </w:rPr>
              <w:t>12-1 Age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89245F">
              <w:rPr>
                <w:rFonts w:ascii="Arial" w:hAnsi="Arial" w:cs="Arial"/>
                <w:b/>
                <w:color w:val="auto"/>
                <w:sz w:val="20"/>
              </w:rPr>
              <w:t xml:space="preserve">UK </w:t>
            </w:r>
            <w:r w:rsidR="0089245F" w:rsidRPr="0089245F">
              <w:rPr>
                <w:rFonts w:ascii="Arial" w:hAnsi="Arial" w:cs="Arial"/>
                <w:color w:val="auto"/>
                <w:sz w:val="20"/>
              </w:rPr>
              <w:t>AGM</w:t>
            </w:r>
            <w:r w:rsidR="0089245F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0D6F5C">
              <w:rPr>
                <w:rFonts w:ascii="Arial" w:hAnsi="Arial" w:cs="Arial"/>
                <w:b/>
                <w:color w:val="auto"/>
                <w:sz w:val="20"/>
              </w:rPr>
              <w:t xml:space="preserve">1-3 </w:t>
            </w:r>
            <w:r w:rsidR="000D6F5C">
              <w:rPr>
                <w:rFonts w:ascii="Arial" w:hAnsi="Arial" w:cs="Arial"/>
                <w:color w:val="auto"/>
                <w:sz w:val="20"/>
              </w:rPr>
              <w:t>afternoon tea</w:t>
            </w:r>
            <w:r w:rsidR="000D6F5C" w:rsidRPr="00B36F41">
              <w:rPr>
                <w:rFonts w:ascii="Arial" w:hAnsi="Arial" w:cs="Arial"/>
                <w:color w:val="auto"/>
                <w:sz w:val="20"/>
              </w:rPr>
              <w:t xml:space="preserve"> &amp; </w:t>
            </w:r>
            <w:r>
              <w:rPr>
                <w:rFonts w:ascii="Arial" w:hAnsi="Arial" w:cs="Arial"/>
                <w:color w:val="auto"/>
                <w:sz w:val="20"/>
              </w:rPr>
              <w:t>music</w:t>
            </w:r>
            <w:r w:rsidR="00FA3A83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9245F">
              <w:rPr>
                <w:rFonts w:ascii="Arial" w:hAnsi="Arial" w:cs="Arial"/>
                <w:b/>
                <w:color w:val="auto"/>
                <w:sz w:val="20"/>
              </w:rPr>
              <w:t xml:space="preserve">Kenneth More </w:t>
            </w:r>
            <w:r w:rsidR="00FA3A83">
              <w:rPr>
                <w:rFonts w:ascii="Arial" w:hAnsi="Arial" w:cs="Arial"/>
                <w:i/>
                <w:color w:val="0070C0"/>
              </w:rPr>
              <w:t>Ilford</w:t>
            </w:r>
            <w:r w:rsidR="00FA3A83" w:rsidRPr="004D57A4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0D6F5C" w:rsidRPr="004D57A4" w:rsidRDefault="00FA3A83" w:rsidP="0089245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1009" w:type="pct"/>
            <w:shd w:val="clear" w:color="auto" w:fill="E7E6E6" w:themeFill="background2"/>
          </w:tcPr>
          <w:p w:rsidR="000D6F5C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27</w:t>
            </w:r>
          </w:p>
          <w:p w:rsidR="00E565A3" w:rsidRDefault="00E565A3" w:rsidP="00E565A3">
            <w:pPr>
              <w:rPr>
                <w:rFonts w:ascii="Arial" w:hAnsi="Arial" w:cs="Arial"/>
                <w:i/>
                <w:sz w:val="16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                  </w:t>
            </w: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E565A3" w:rsidRDefault="00E565A3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E7E6E6" w:themeFill="background2"/>
          </w:tcPr>
          <w:p w:rsidR="000D6F5C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28</w:t>
            </w:r>
          </w:p>
          <w:p w:rsidR="000D6F5C" w:rsidRDefault="000D6F5C" w:rsidP="000D6F5C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>XX Amanda off XX</w:t>
            </w:r>
          </w:p>
          <w:p w:rsidR="000D6F5C" w:rsidRPr="004D57A4" w:rsidRDefault="000D6F5C" w:rsidP="000D6F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E7E6E6" w:themeFill="background2"/>
          </w:tcPr>
          <w:p w:rsidR="000D6F5C" w:rsidRPr="004D57A4" w:rsidRDefault="008423F3" w:rsidP="000D6F5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  <w:p w:rsidR="000D6F5C" w:rsidRPr="004D57A4" w:rsidRDefault="000D6F5C" w:rsidP="000D6F5C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0D6F5C" w:rsidRPr="004D57A4" w:rsidRDefault="008423F3" w:rsidP="000D6F5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0D6F5C" w:rsidRPr="004D57A4" w:rsidRDefault="000D6F5C" w:rsidP="000D6F5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3F3" w:rsidRPr="006D1EE1" w:rsidTr="00B00A7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962" w:type="pct"/>
          </w:tcPr>
          <w:p w:rsidR="00AB4056" w:rsidRDefault="00AB4056" w:rsidP="00AB4056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8423F3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3</w:t>
            </w:r>
            <w:r w:rsidRPr="008423F3"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  <w:t>1</w:t>
            </w:r>
          </w:p>
          <w:p w:rsidR="00AB4056" w:rsidRDefault="00AB4056" w:rsidP="00AB4056">
            <w:pPr>
              <w:rPr>
                <w:rFonts w:ascii="Arial" w:hAnsi="Arial" w:cs="Arial"/>
                <w:i/>
                <w:color w:val="0070C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4000" behindDoc="0" locked="0" layoutInCell="1" allowOverlap="1" wp14:anchorId="50D8F8D4" wp14:editId="2ECEB7C1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288290</wp:posOffset>
                  </wp:positionV>
                  <wp:extent cx="411480" cy="411480"/>
                  <wp:effectExtent l="0" t="0" r="762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05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1-3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Spring party with </w:t>
            </w:r>
            <w:r w:rsidRPr="00AB4056">
              <w:rPr>
                <w:rFonts w:ascii="Arial" w:hAnsi="Arial" w:cs="Arial"/>
                <w:b/>
                <w:color w:val="auto"/>
                <w:sz w:val="20"/>
                <w:szCs w:val="20"/>
              </w:rPr>
              <w:t>singer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AB4056">
              <w:rPr>
                <w:rFonts w:ascii="Arial" w:hAnsi="Arial" w:cs="Arial"/>
                <w:b/>
                <w:color w:val="auto"/>
                <w:sz w:val="20"/>
                <w:szCs w:val="20"/>
              </w:rPr>
              <w:t>Mark £10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AB4056">
              <w:rPr>
                <w:rFonts w:ascii="Arial" w:hAnsi="Arial" w:cs="Arial"/>
                <w:i/>
                <w:color w:val="0070C0"/>
                <w:szCs w:val="20"/>
              </w:rPr>
              <w:t>Fullwell cross</w:t>
            </w:r>
            <w:r w:rsidRPr="00AB4056"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AB4056">
              <w:rPr>
                <w:rFonts w:ascii="Arial" w:hAnsi="Arial" w:cs="Arial"/>
                <w:i/>
                <w:color w:val="0070C0"/>
                <w:szCs w:val="20"/>
              </w:rPr>
              <w:t>Library</w:t>
            </w:r>
          </w:p>
          <w:p w:rsidR="00AB4056" w:rsidRPr="00AB4056" w:rsidRDefault="00AB4056" w:rsidP="00AB405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6048" behindDoc="0" locked="0" layoutInCell="1" allowOverlap="1" wp14:anchorId="4B6C3FAE" wp14:editId="12D3C484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15240</wp:posOffset>
                  </wp:positionV>
                  <wp:extent cx="291465" cy="28892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23F3" w:rsidRPr="00762921" w:rsidRDefault="008423F3" w:rsidP="00AB40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</w:p>
        </w:tc>
        <w:tc>
          <w:tcPr>
            <w:tcW w:w="918" w:type="pct"/>
          </w:tcPr>
          <w:p w:rsidR="008423F3" w:rsidRDefault="008423F3" w:rsidP="00C66CF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             </w:t>
            </w:r>
          </w:p>
          <w:p w:rsidR="008423F3" w:rsidRPr="001376BF" w:rsidRDefault="008423F3" w:rsidP="00C66CFF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2"/>
              </w:rPr>
            </w:pPr>
          </w:p>
        </w:tc>
        <w:tc>
          <w:tcPr>
            <w:tcW w:w="1010" w:type="pct"/>
          </w:tcPr>
          <w:p w:rsidR="008423F3" w:rsidRPr="004D57A4" w:rsidRDefault="008423F3" w:rsidP="00C66CF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     </w:t>
            </w:r>
          </w:p>
          <w:p w:rsidR="008423F3" w:rsidRPr="004D57A4" w:rsidRDefault="008423F3" w:rsidP="008423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3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t xml:space="preserve"> </w:t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900928" behindDoc="0" locked="0" layoutInCell="1" allowOverlap="1" wp14:anchorId="6126A84F" wp14:editId="2313CCEC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</w:tcPr>
          <w:p w:rsidR="008423F3" w:rsidRPr="00101078" w:rsidRDefault="008423F3" w:rsidP="008423F3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550" w:type="pct"/>
          </w:tcPr>
          <w:p w:rsidR="008423F3" w:rsidRPr="004D57A4" w:rsidRDefault="008423F3" w:rsidP="00C66CFF">
            <w:pPr>
              <w:rPr>
                <w:rFonts w:ascii="Arial" w:hAnsi="Arial" w:cs="Arial"/>
                <w:i/>
                <w:szCs w:val="22"/>
              </w:rPr>
            </w:pPr>
          </w:p>
          <w:p w:rsidR="008423F3" w:rsidRPr="004D57A4" w:rsidRDefault="008423F3" w:rsidP="00C66CFF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:rsidR="008423F3" w:rsidRPr="004D57A4" w:rsidRDefault="008423F3" w:rsidP="00C66CFF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pct"/>
          </w:tcPr>
          <w:p w:rsidR="008423F3" w:rsidRPr="004D57A4" w:rsidRDefault="008423F3" w:rsidP="00C66CFF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8423F3" w:rsidRPr="004D57A4" w:rsidRDefault="008423F3" w:rsidP="00C66CFF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B29B2" w:rsidRPr="0008327B" w:rsidRDefault="002E4A05">
      <w:pPr>
        <w:rPr>
          <w:rFonts w:ascii="Arial" w:hAnsi="Arial" w:cs="Arial"/>
        </w:rPr>
      </w:pPr>
      <w:r>
        <w:rPr>
          <w:noProof/>
          <w:color w:val="1F992B"/>
          <w:lang w:eastAsia="en-GB"/>
        </w:rPr>
        <w:lastRenderedPageBreak/>
        <w:drawing>
          <wp:anchor distT="0" distB="0" distL="114300" distR="114300" simplePos="0" relativeHeight="251901952" behindDoc="1" locked="0" layoutInCell="1" allowOverlap="1" wp14:anchorId="6F0E4BBB" wp14:editId="127C3567">
            <wp:simplePos x="0" y="0"/>
            <wp:positionH relativeFrom="column">
              <wp:posOffset>5615940</wp:posOffset>
            </wp:positionH>
            <wp:positionV relativeFrom="paragraph">
              <wp:posOffset>-6732905</wp:posOffset>
            </wp:positionV>
            <wp:extent cx="2143125" cy="21431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514" w:rsidRDefault="004C2514" w:rsidP="00B9732B">
      <w:pPr>
        <w:pStyle w:val="Default"/>
        <w:rPr>
          <w:b/>
          <w:szCs w:val="22"/>
          <w:u w:val="single"/>
          <w:shd w:val="clear" w:color="auto" w:fill="FFFFFF"/>
        </w:rPr>
      </w:pPr>
    </w:p>
    <w:p w:rsid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1A2321" w:rsidRDefault="001A2321" w:rsidP="000E016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1A2321" w:rsidRDefault="0089245F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bookmarkStart w:id="0" w:name="_GoBack"/>
      <w:r>
        <w:rPr>
          <w:rFonts w:ascii="Arial" w:hAnsi="Arial" w:cs="Arial"/>
          <w:b/>
          <w:u w:val="single"/>
          <w:shd w:val="clear" w:color="auto" w:fill="FFFFFF"/>
        </w:rPr>
        <w:t>Monday 03/03</w:t>
      </w:r>
      <w:r w:rsidR="001A2321">
        <w:rPr>
          <w:rFonts w:ascii="Arial" w:hAnsi="Arial" w:cs="Arial"/>
          <w:b/>
          <w:u w:val="single"/>
          <w:shd w:val="clear" w:color="auto" w:fill="FFFFFF"/>
        </w:rPr>
        <w:t>/25</w:t>
      </w:r>
      <w:r w:rsidR="001A2321" w:rsidRPr="001914E8">
        <w:rPr>
          <w:rFonts w:ascii="Arial" w:hAnsi="Arial" w:cs="Arial"/>
          <w:b/>
          <w:u w:val="single"/>
          <w:shd w:val="clear" w:color="auto" w:fill="FFFFFF"/>
        </w:rPr>
        <w:t xml:space="preserve"> 12-2pm</w:t>
      </w:r>
      <w:r w:rsidR="001A2321" w:rsidRPr="001914E8">
        <w:rPr>
          <w:rFonts w:ascii="Arial" w:hAnsi="Arial" w:cs="Arial"/>
        </w:rPr>
        <w:t xml:space="preserve"> </w:t>
      </w:r>
      <w:r w:rsidR="001A2321"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="001A2321" w:rsidRPr="001914E8">
        <w:rPr>
          <w:rFonts w:ascii="Arial" w:hAnsi="Arial" w:cs="Arial"/>
          <w:shd w:val="clear" w:color="auto" w:fill="FFFFFF"/>
        </w:rPr>
        <w:t>.</w:t>
      </w:r>
      <w:r w:rsidR="001A2321" w:rsidRPr="001914E8">
        <w:rPr>
          <w:rFonts w:ascii="Arial" w:hAnsi="Arial" w:cs="Arial"/>
        </w:rPr>
        <w:t xml:space="preserve"> </w:t>
      </w:r>
      <w:r w:rsidR="001A2321" w:rsidRPr="001914E8">
        <w:rPr>
          <w:rFonts w:ascii="Arial" w:hAnsi="Arial" w:cs="Arial"/>
          <w:b/>
          <w:shd w:val="clear" w:color="auto" w:fill="FFFFFF"/>
        </w:rPr>
        <w:t>Pipe Major</w:t>
      </w:r>
      <w:r w:rsidR="001A2321" w:rsidRPr="001914E8">
        <w:rPr>
          <w:rFonts w:ascii="Arial" w:hAnsi="Arial" w:cs="Arial"/>
        </w:rPr>
        <w:t xml:space="preserve">, </w:t>
      </w:r>
      <w:r w:rsidR="001A2321" w:rsidRPr="001914E8">
        <w:rPr>
          <w:rFonts w:ascii="Arial" w:hAnsi="Arial" w:cs="Arial"/>
          <w:shd w:val="clear" w:color="auto" w:fill="FFFFFF"/>
        </w:rPr>
        <w:t>1,Yewtree Avenue, Dagenham, RM10 7FN</w:t>
      </w:r>
      <w:r w:rsidR="001A2321" w:rsidRPr="001914E8">
        <w:rPr>
          <w:rFonts w:ascii="Arial" w:hAnsi="Arial" w:cs="Arial"/>
        </w:rPr>
        <w:br/>
      </w:r>
      <w:r w:rsidR="001A2321"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="001A2321" w:rsidRPr="001914E8">
        <w:rPr>
          <w:rFonts w:ascii="Arial" w:hAnsi="Arial" w:cs="Arial"/>
        </w:rPr>
        <w:t xml:space="preserve"> B</w:t>
      </w:r>
      <w:r w:rsidR="001A2321" w:rsidRPr="001914E8">
        <w:rPr>
          <w:rFonts w:ascii="Arial" w:hAnsi="Arial" w:cs="Arial"/>
          <w:shd w:val="clear" w:color="auto" w:fill="FFFFFF"/>
        </w:rPr>
        <w:t>ook early to avoid disappointment.</w:t>
      </w:r>
      <w:r w:rsidR="001A2321" w:rsidRPr="001914E8">
        <w:rPr>
          <w:rFonts w:ascii="Arial" w:hAnsi="Arial" w:cs="Arial"/>
        </w:rPr>
        <w:t xml:space="preserve"> </w:t>
      </w:r>
      <w:r w:rsidR="001A2321"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19" w:history="1">
        <w:r w:rsidR="001A2321"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="001A2321"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89245F" w:rsidRDefault="0089245F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89245F" w:rsidRDefault="0089245F" w:rsidP="0089245F">
      <w:pPr>
        <w:pStyle w:val="Default"/>
        <w:rPr>
          <w:i/>
          <w:sz w:val="22"/>
          <w:shd w:val="clear" w:color="auto" w:fill="FFFFFF"/>
        </w:rPr>
      </w:pPr>
      <w:r>
        <w:rPr>
          <w:b/>
          <w:u w:val="single"/>
          <w:shd w:val="clear" w:color="auto" w:fill="FFFFFF"/>
        </w:rPr>
        <w:t>Wednesday 05/03/25</w:t>
      </w:r>
      <w:r w:rsidRPr="001914E8">
        <w:rPr>
          <w:b/>
          <w:u w:val="single"/>
          <w:shd w:val="clear" w:color="auto" w:fill="FFFFFF"/>
        </w:rPr>
        <w:t xml:space="preserve"> 12-2pm</w:t>
      </w:r>
      <w:r w:rsidRPr="001914E8">
        <w:rPr>
          <w:b/>
          <w:shd w:val="clear" w:color="auto" w:fill="FFFFFF"/>
        </w:rPr>
        <w:t xml:space="preserve"> Lunch King George V </w:t>
      </w:r>
      <w:r w:rsidRPr="001914E8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20" w:history="1">
        <w:r w:rsidRPr="001914E8">
          <w:rPr>
            <w:rStyle w:val="Hyperlink"/>
          </w:rPr>
          <w:t>King George V pub in Ilford | Greene King Pubs (greeneking-pubs.co.uk)</w:t>
        </w:r>
      </w:hyperlink>
      <w:r w:rsidRPr="001914E8">
        <w:t xml:space="preserve"> 2 course £5.49, 3 courses £6.49. Buses 128, 150 167 from Ilford station, Shere Road stop CQ. </w:t>
      </w:r>
      <w:r w:rsidRPr="00350BF2">
        <w:rPr>
          <w:i/>
          <w:sz w:val="22"/>
          <w:shd w:val="clear" w:color="auto" w:fill="FFFFFF"/>
        </w:rPr>
        <w:t xml:space="preserve">Email </w:t>
      </w:r>
      <w:hyperlink r:id="rId21" w:history="1">
        <w:r w:rsidRPr="00350BF2">
          <w:rPr>
            <w:rStyle w:val="Hyperlink"/>
            <w:i/>
            <w:color w:val="auto"/>
            <w:sz w:val="22"/>
            <w:shd w:val="clear" w:color="auto" w:fill="FFFFFF"/>
          </w:rPr>
          <w:t>disdiamonds@ageukrbh.org.uk</w:t>
        </w:r>
      </w:hyperlink>
      <w:r w:rsidRPr="00350BF2">
        <w:rPr>
          <w:i/>
          <w:sz w:val="22"/>
          <w:shd w:val="clear" w:color="auto" w:fill="FFFFFF"/>
        </w:rPr>
        <w:t xml:space="preserve"> to book your place so we know who to contact in the event of cancellation / change</w:t>
      </w:r>
    </w:p>
    <w:p w:rsidR="00713A82" w:rsidRPr="00713A82" w:rsidRDefault="00713A82" w:rsidP="0089245F">
      <w:pPr>
        <w:pStyle w:val="Default"/>
        <w:rPr>
          <w:i/>
          <w:sz w:val="20"/>
          <w:shd w:val="clear" w:color="auto" w:fill="FFFFFF"/>
        </w:rPr>
      </w:pPr>
    </w:p>
    <w:p w:rsidR="00713A82" w:rsidRPr="001914E8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12/03/25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Pr="002C31E6">
        <w:rPr>
          <w:rFonts w:ascii="Arial" w:hAnsi="Arial" w:cs="Arial"/>
          <w:b/>
          <w:shd w:val="clear" w:color="auto" w:fill="FFFFFF"/>
        </w:rPr>
        <w:t xml:space="preserve"> lunch</w:t>
      </w:r>
      <w:r>
        <w:rPr>
          <w:rFonts w:ascii="Arial" w:hAnsi="Arial" w:cs="Arial"/>
          <w:b/>
          <w:shd w:val="clear" w:color="auto" w:fill="FFFFFF"/>
        </w:rPr>
        <w:t xml:space="preserve">,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22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>
        <w:rPr>
          <w:rFonts w:ascii="Arial" w:hAnsi="Arial" w:cs="Arial"/>
          <w:b/>
          <w:shd w:val="clear" w:color="auto" w:fill="FFFFFF"/>
        </w:rPr>
        <w:t>.</w:t>
      </w:r>
      <w:r w:rsidRPr="002C31E6">
        <w:rPr>
          <w:rFonts w:ascii="Arial" w:hAnsi="Arial" w:cs="Arial"/>
          <w:b/>
          <w:shd w:val="clear" w:color="auto" w:fill="FFFFFF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free </w:t>
      </w:r>
      <w:r>
        <w:rPr>
          <w:rFonts w:ascii="Arial" w:hAnsi="Arial" w:cs="Arial"/>
          <w:shd w:val="clear" w:color="auto" w:fill="FFFFFF"/>
        </w:rPr>
        <w:t>tea / coffee</w:t>
      </w:r>
      <w:r w:rsidRPr="001914E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please note soft drinks and alcohol are not included.</w:t>
      </w:r>
      <w:r w:rsidRPr="001914E8">
        <w:rPr>
          <w:rFonts w:ascii="Arial" w:hAnsi="Arial" w:cs="Arial"/>
          <w:shd w:val="clear" w:color="auto" w:fill="FFFFFF"/>
        </w:rPr>
        <w:t xml:space="preserve"> Buses stop right outside, large car park.</w:t>
      </w:r>
      <w:r>
        <w:rPr>
          <w:rFonts w:ascii="Arial" w:hAnsi="Arial" w:cs="Arial"/>
          <w:shd w:val="clear" w:color="auto" w:fill="FFFFFF"/>
        </w:rPr>
        <w:t xml:space="preserve"> Limited spaces so book early to avoid disappointment.</w:t>
      </w: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350BF2">
        <w:rPr>
          <w:rFonts w:ascii="Arial" w:hAnsi="Arial" w:cs="Arial"/>
          <w:b/>
          <w:bCs/>
          <w:i/>
          <w:iCs/>
          <w:sz w:val="20"/>
        </w:rPr>
        <w:t>Pre booking essential</w:t>
      </w:r>
      <w:r w:rsidRPr="00350BF2">
        <w:rPr>
          <w:rFonts w:ascii="Arial" w:hAnsi="Arial" w:cs="Arial"/>
          <w:i/>
          <w:iCs/>
          <w:sz w:val="20"/>
        </w:rPr>
        <w:t xml:space="preserve">.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3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713A82" w:rsidRPr="00713A82" w:rsidRDefault="00713A82" w:rsidP="0089245F">
      <w:pPr>
        <w:pStyle w:val="Default"/>
        <w:rPr>
          <w:i/>
          <w:sz w:val="20"/>
          <w:shd w:val="clear" w:color="auto" w:fill="FFFFFF"/>
        </w:rPr>
      </w:pPr>
    </w:p>
    <w:p w:rsidR="00713A82" w:rsidRPr="001914E8" w:rsidRDefault="00713A82" w:rsidP="00713A82">
      <w:pPr>
        <w:pStyle w:val="NormalWeb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18/03/25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11-1pm</w:t>
      </w:r>
      <w:r w:rsidRPr="001914E8">
        <w:rPr>
          <w:rFonts w:ascii="Arial" w:hAnsi="Arial" w:cs="Arial"/>
          <w:b/>
          <w:shd w:val="clear" w:color="auto" w:fill="FFFFFF"/>
        </w:rPr>
        <w:t xml:space="preserve"> Walk Fairlop Waters </w:t>
      </w:r>
      <w:r w:rsidRPr="001914E8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24" w:history="1">
        <w:r w:rsidRPr="001914E8">
          <w:rPr>
            <w:rStyle w:val="Hyperlink"/>
            <w:rFonts w:ascii="Arial" w:hAnsi="Arial" w:cs="Arial"/>
          </w:rPr>
          <w:t>Map (redbridge.gov.uk)</w:t>
        </w:r>
      </w:hyperlink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</w:rPr>
        <w:t>462 bus from Ilford station to Fairlop Waters tube central line Fairlop, cross the road</w:t>
      </w:r>
    </w:p>
    <w:p w:rsidR="00713A82" w:rsidRDefault="00713A82" w:rsidP="00713A82">
      <w:pPr>
        <w:pStyle w:val="NormalWeb"/>
        <w:shd w:val="clear" w:color="auto" w:fill="FFFFFF"/>
        <w:rPr>
          <w:rFonts w:ascii="Arial" w:hAnsi="Arial" w:cs="Arial"/>
          <w:i/>
          <w:sz w:val="22"/>
          <w:shd w:val="clear" w:color="auto" w:fill="FFFFFF"/>
        </w:rPr>
      </w:pPr>
      <w:r w:rsidRPr="001914E8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 and bring water, we will just have a coffee morning if it’s raining.</w:t>
      </w:r>
      <w:r>
        <w:rPr>
          <w:rFonts w:ascii="Arial" w:hAnsi="Arial" w:cs="Arial"/>
        </w:rPr>
        <w:t xml:space="preserve"> </w:t>
      </w:r>
      <w:r w:rsidRPr="00350BF2">
        <w:rPr>
          <w:rFonts w:ascii="Arial" w:hAnsi="Arial" w:cs="Arial"/>
          <w:b/>
          <w:bCs/>
          <w:i/>
          <w:iCs/>
          <w:sz w:val="22"/>
        </w:rPr>
        <w:t>Pre booking essential</w:t>
      </w:r>
      <w:r w:rsidRPr="00350BF2">
        <w:rPr>
          <w:rFonts w:ascii="Arial" w:hAnsi="Arial" w:cs="Arial"/>
          <w:sz w:val="22"/>
        </w:rPr>
        <w:t xml:space="preserve"> </w:t>
      </w:r>
      <w:hyperlink r:id="rId25" w:history="1">
        <w:r w:rsidRPr="00350BF2">
          <w:rPr>
            <w:rStyle w:val="Hyperlink"/>
            <w:rFonts w:ascii="Arial" w:hAnsi="Arial" w:cs="Arial"/>
            <w:i/>
            <w:color w:val="auto"/>
            <w:sz w:val="22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2"/>
          <w:shd w:val="clear" w:color="auto" w:fill="FFFFFF"/>
        </w:rPr>
        <w:t xml:space="preserve"> to book your place so we know who to contact in the event of cancellation / change due to weather</w:t>
      </w:r>
    </w:p>
    <w:p w:rsidR="0089245F" w:rsidRDefault="0089245F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Pr="001914E8" w:rsidRDefault="00713A82" w:rsidP="00713A82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Wedne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 w:rsidR="002B00BF">
        <w:rPr>
          <w:rFonts w:ascii="Arial" w:hAnsi="Arial" w:cs="Arial"/>
          <w:b/>
          <w:bCs/>
          <w:color w:val="auto"/>
          <w:sz w:val="24"/>
          <w:szCs w:val="24"/>
          <w:u w:val="single"/>
        </w:rPr>
        <w:t>19/03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/25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12-2pm</w:t>
      </w:r>
      <w:r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Lunch and quiz Old Maypole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6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713A82" w:rsidRPr="00713A82" w:rsidRDefault="00713A82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20/03/25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12-2pm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1914E8">
        <w:rPr>
          <w:rFonts w:ascii="Arial" w:hAnsi="Arial" w:cs="Arial"/>
        </w:rPr>
        <w:t xml:space="preserve"> B</w:t>
      </w:r>
      <w:r w:rsidRPr="001914E8">
        <w:rPr>
          <w:rFonts w:ascii="Arial" w:hAnsi="Arial" w:cs="Arial"/>
          <w:shd w:val="clear" w:color="auto" w:fill="FFFFFF"/>
        </w:rPr>
        <w:t>ook early to avoid disappointment.</w:t>
      </w:r>
      <w:r w:rsidRPr="001914E8">
        <w:rPr>
          <w:rFonts w:ascii="Arial" w:hAnsi="Arial" w:cs="Arial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7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713A82" w:rsidRPr="00350BF2" w:rsidRDefault="00713A82" w:rsidP="00713A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1A2321" w:rsidRPr="00713A82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713A82" w:rsidRDefault="00713A82" w:rsidP="001A2321">
      <w:pPr>
        <w:pStyle w:val="Default"/>
        <w:rPr>
          <w:b/>
          <w:u w:val="single"/>
          <w:shd w:val="clear" w:color="auto" w:fill="FFFFFF"/>
        </w:rPr>
      </w:pPr>
    </w:p>
    <w:p w:rsidR="00713A82" w:rsidRDefault="00713A82" w:rsidP="001A2321">
      <w:pPr>
        <w:pStyle w:val="Default"/>
        <w:rPr>
          <w:b/>
          <w:u w:val="single"/>
          <w:shd w:val="clear" w:color="auto" w:fill="FFFFFF"/>
        </w:rPr>
      </w:pPr>
    </w:p>
    <w:p w:rsidR="00713A82" w:rsidRDefault="00713A82" w:rsidP="001A2321">
      <w:pPr>
        <w:pStyle w:val="Default"/>
        <w:rPr>
          <w:b/>
          <w:u w:val="single"/>
          <w:shd w:val="clear" w:color="auto" w:fill="FFFFFF"/>
        </w:rPr>
      </w:pPr>
    </w:p>
    <w:p w:rsidR="001A2321" w:rsidRPr="001914E8" w:rsidRDefault="0089245F" w:rsidP="001A2321">
      <w:pPr>
        <w:pStyle w:val="Default"/>
        <w:rPr>
          <w:b/>
          <w:shd w:val="clear" w:color="auto" w:fill="FFFFFF"/>
        </w:rPr>
      </w:pPr>
      <w:r>
        <w:rPr>
          <w:b/>
          <w:u w:val="single"/>
          <w:shd w:val="clear" w:color="auto" w:fill="FFFFFF"/>
        </w:rPr>
        <w:t>Tuesday 25/03</w:t>
      </w:r>
      <w:r w:rsidR="001A2321">
        <w:rPr>
          <w:b/>
          <w:u w:val="single"/>
          <w:shd w:val="clear" w:color="auto" w:fill="FFFFFF"/>
        </w:rPr>
        <w:t>/25</w:t>
      </w:r>
      <w:r w:rsidR="001A2321" w:rsidRPr="001914E8">
        <w:rPr>
          <w:b/>
          <w:u w:val="single"/>
          <w:shd w:val="clear" w:color="auto" w:fill="FFFFFF"/>
        </w:rPr>
        <w:t xml:space="preserve"> 11-1pm </w:t>
      </w:r>
      <w:r w:rsidR="001A2321">
        <w:rPr>
          <w:b/>
          <w:u w:val="single"/>
          <w:shd w:val="clear" w:color="auto" w:fill="FFFFFF"/>
        </w:rPr>
        <w:t xml:space="preserve">Hainault Forest / </w:t>
      </w:r>
      <w:proofErr w:type="spellStart"/>
      <w:r w:rsidR="001A2321" w:rsidRPr="001914E8">
        <w:rPr>
          <w:b/>
          <w:shd w:val="clear" w:color="auto" w:fill="FFFFFF"/>
        </w:rPr>
        <w:t>Foxborough</w:t>
      </w:r>
      <w:proofErr w:type="spellEnd"/>
      <w:r w:rsidR="001A2321" w:rsidRPr="001914E8">
        <w:rPr>
          <w:b/>
          <w:shd w:val="clear" w:color="auto" w:fill="FFFFFF"/>
        </w:rPr>
        <w:t xml:space="preserve"> Farm visit and coffee/ brunch / lunch</w:t>
      </w:r>
    </w:p>
    <w:p w:rsidR="001A2321" w:rsidRPr="001914E8" w:rsidRDefault="001A2321" w:rsidP="001A2321">
      <w:pPr>
        <w:pStyle w:val="NormalWeb"/>
        <w:shd w:val="clear" w:color="auto" w:fill="FFFFFF"/>
        <w:rPr>
          <w:rFonts w:ascii="Arial" w:hAnsi="Arial" w:cs="Arial"/>
        </w:rPr>
      </w:pPr>
      <w:r w:rsidRPr="001914E8">
        <w:rPr>
          <w:rFonts w:ascii="Arial" w:hAnsi="Arial" w:cs="Arial"/>
          <w:shd w:val="clear" w:color="auto" w:fill="FFFFFF"/>
        </w:rPr>
        <w:t xml:space="preserve">Meet in the new Woodland Trust Visitor centre by the second car park. </w:t>
      </w:r>
      <w:r w:rsidRPr="001914E8">
        <w:rPr>
          <w:rFonts w:ascii="Arial" w:hAnsi="Arial" w:cs="Arial"/>
        </w:rPr>
        <w:t xml:space="preserve">Approx. 45 min to an hour to walk round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weather, we will just have a coffee morning / lunch if it’s raining or too muddy.</w:t>
      </w:r>
    </w:p>
    <w:p w:rsidR="001A2321" w:rsidRDefault="001A2321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350BF2">
        <w:rPr>
          <w:rFonts w:ascii="Arial" w:hAnsi="Arial" w:cs="Arial"/>
          <w:b/>
          <w:bCs/>
          <w:i/>
          <w:iCs/>
          <w:sz w:val="20"/>
        </w:rPr>
        <w:t>Pre booking essential</w:t>
      </w:r>
      <w:r w:rsidRPr="00350BF2">
        <w:rPr>
          <w:rFonts w:ascii="Arial" w:hAnsi="Arial" w:cs="Arial"/>
          <w:i/>
          <w:iCs/>
          <w:sz w:val="20"/>
        </w:rPr>
        <w:t xml:space="preserve">.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8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 due to weather</w:t>
      </w:r>
    </w:p>
    <w:p w:rsidR="0089245F" w:rsidRDefault="0089245F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944254" w:rsidRDefault="0089245F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26/03</w:t>
      </w:r>
      <w:r w:rsidR="00944254">
        <w:rPr>
          <w:rFonts w:ascii="Arial" w:hAnsi="Arial" w:cs="Arial"/>
          <w:b/>
          <w:u w:val="single"/>
          <w:shd w:val="clear" w:color="auto" w:fill="FFFFFF"/>
        </w:rPr>
        <w:t>/25</w:t>
      </w:r>
      <w:r w:rsidR="00944254" w:rsidRPr="001914E8">
        <w:rPr>
          <w:rFonts w:ascii="Arial" w:hAnsi="Arial" w:cs="Arial"/>
          <w:b/>
          <w:u w:val="single"/>
          <w:shd w:val="clear" w:color="auto" w:fill="FFFFFF"/>
        </w:rPr>
        <w:t xml:space="preserve"> 1</w:t>
      </w:r>
      <w:r>
        <w:rPr>
          <w:rFonts w:ascii="Arial" w:hAnsi="Arial" w:cs="Arial"/>
          <w:b/>
          <w:u w:val="single"/>
          <w:shd w:val="clear" w:color="auto" w:fill="FFFFFF"/>
        </w:rPr>
        <w:t>2-1</w:t>
      </w:r>
      <w:r w:rsidR="00944254" w:rsidRPr="001914E8">
        <w:rPr>
          <w:rFonts w:ascii="Arial" w:hAnsi="Arial" w:cs="Arial"/>
          <w:b/>
          <w:u w:val="single"/>
        </w:rPr>
        <w:t>pm</w:t>
      </w:r>
      <w:r w:rsidR="00944254" w:rsidRPr="001914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AGM </w:t>
      </w:r>
      <w:r w:rsidR="00944254" w:rsidRPr="001914E8">
        <w:rPr>
          <w:rFonts w:ascii="Arial" w:hAnsi="Arial" w:cs="Arial"/>
          <w:b/>
          <w:shd w:val="clear" w:color="auto" w:fill="FFFFFF"/>
        </w:rPr>
        <w:t xml:space="preserve">Kenneth More. </w:t>
      </w:r>
      <w:r w:rsidR="00944254">
        <w:rPr>
          <w:rFonts w:ascii="Arial" w:hAnsi="Arial" w:cs="Arial"/>
          <w:b/>
        </w:rPr>
        <w:t>Afternoon tea</w:t>
      </w:r>
      <w:r>
        <w:rPr>
          <w:rFonts w:ascii="Arial" w:hAnsi="Arial" w:cs="Arial"/>
          <w:b/>
        </w:rPr>
        <w:t>, coffee</w:t>
      </w:r>
      <w:r w:rsidR="00944254">
        <w:rPr>
          <w:rFonts w:ascii="Arial" w:hAnsi="Arial" w:cs="Arial"/>
          <w:b/>
        </w:rPr>
        <w:t xml:space="preserve">. </w:t>
      </w:r>
      <w:r w:rsidR="00944254" w:rsidRPr="001914E8">
        <w:rPr>
          <w:rFonts w:ascii="Arial" w:hAnsi="Arial" w:cs="Arial"/>
          <w:shd w:val="clear" w:color="auto" w:fill="FFFFFF"/>
        </w:rPr>
        <w:t>Kenneth More Theatre,</w:t>
      </w:r>
      <w:r w:rsidR="00944254">
        <w:rPr>
          <w:rFonts w:ascii="Arial" w:hAnsi="Arial" w:cs="Arial"/>
          <w:shd w:val="clear" w:color="auto" w:fill="FFFFFF"/>
        </w:rPr>
        <w:t xml:space="preserve"> Oakfield Road, Ilford, IG1 1BT</w:t>
      </w:r>
    </w:p>
    <w:p w:rsidR="0089245F" w:rsidRPr="004C72FE" w:rsidRDefault="00944254" w:rsidP="0089245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FF0000"/>
        </w:rPr>
      </w:pPr>
      <w:r w:rsidRPr="001914E8">
        <w:rPr>
          <w:rFonts w:ascii="Arial" w:hAnsi="Arial" w:cs="Arial"/>
          <w:b/>
          <w:i/>
          <w:u w:val="single"/>
        </w:rPr>
        <w:t>Pre booking essential with any dietary requi</w:t>
      </w:r>
      <w:r>
        <w:rPr>
          <w:rFonts w:ascii="Arial" w:hAnsi="Arial" w:cs="Arial"/>
          <w:b/>
          <w:i/>
          <w:u w:val="single"/>
        </w:rPr>
        <w:t xml:space="preserve">rements by </w:t>
      </w:r>
      <w:r w:rsidR="004C72FE">
        <w:rPr>
          <w:rFonts w:ascii="Arial" w:hAnsi="Arial" w:cs="Arial"/>
          <w:b/>
          <w:i/>
          <w:color w:val="FF0000"/>
          <w:u w:val="single"/>
        </w:rPr>
        <w:t>midday on Mon 24/03</w:t>
      </w:r>
      <w:r>
        <w:rPr>
          <w:rFonts w:ascii="Arial" w:hAnsi="Arial" w:cs="Arial"/>
          <w:b/>
          <w:i/>
          <w:color w:val="FF0000"/>
          <w:u w:val="single"/>
        </w:rPr>
        <w:t>/25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29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</w:t>
      </w:r>
      <w:r w:rsidR="004C72FE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>who to contact in the event of cancellation / change</w:t>
      </w:r>
      <w:r w:rsidR="0089245F" w:rsidRPr="0089245F">
        <w:rPr>
          <w:rFonts w:ascii="Arial" w:hAnsi="Arial" w:cs="Arial"/>
          <w:b/>
          <w:u w:val="single"/>
          <w:shd w:val="clear" w:color="auto" w:fill="FFFFFF"/>
        </w:rPr>
        <w:t xml:space="preserve"> </w:t>
      </w:r>
    </w:p>
    <w:p w:rsidR="0089245F" w:rsidRDefault="0089245F" w:rsidP="0089245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89245F" w:rsidRDefault="0089245F" w:rsidP="0089245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26/03/25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1-3</w:t>
      </w:r>
      <w:r w:rsidRPr="001914E8">
        <w:rPr>
          <w:rFonts w:ascii="Arial" w:hAnsi="Arial" w:cs="Arial"/>
          <w:b/>
          <w:u w:val="single"/>
        </w:rPr>
        <w:t>pm</w:t>
      </w:r>
      <w:r w:rsidRPr="001914E8">
        <w:rPr>
          <w:rFonts w:ascii="Arial" w:hAnsi="Arial" w:cs="Arial"/>
          <w:b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 xml:space="preserve">Kenneth More. </w:t>
      </w:r>
      <w:r>
        <w:rPr>
          <w:rFonts w:ascii="Arial" w:hAnsi="Arial" w:cs="Arial"/>
          <w:b/>
        </w:rPr>
        <w:t xml:space="preserve">Afternoon tea, singing &amp; dancing. </w:t>
      </w:r>
      <w:r w:rsidRPr="001914E8">
        <w:rPr>
          <w:rFonts w:ascii="Arial" w:hAnsi="Arial" w:cs="Arial"/>
          <w:shd w:val="clear" w:color="auto" w:fill="FFFFFF"/>
        </w:rPr>
        <w:t>Kenneth More Theatre,</w:t>
      </w:r>
      <w:r>
        <w:rPr>
          <w:rFonts w:ascii="Arial" w:hAnsi="Arial" w:cs="Arial"/>
          <w:shd w:val="clear" w:color="auto" w:fill="FFFFFF"/>
        </w:rPr>
        <w:t xml:space="preserve"> Oakfield Road, Ilford, IG1 1BT</w:t>
      </w:r>
    </w:p>
    <w:p w:rsidR="0089245F" w:rsidRPr="001914E8" w:rsidRDefault="0089245F" w:rsidP="0089245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i/>
          <w:u w:val="single"/>
        </w:rPr>
        <w:t>Pre booking essential with any dietary requi</w:t>
      </w:r>
      <w:r>
        <w:rPr>
          <w:rFonts w:ascii="Arial" w:hAnsi="Arial" w:cs="Arial"/>
          <w:b/>
          <w:i/>
          <w:u w:val="single"/>
        </w:rPr>
        <w:t xml:space="preserve">rements by </w:t>
      </w:r>
      <w:r w:rsidR="004C72FE">
        <w:rPr>
          <w:rFonts w:ascii="Arial" w:hAnsi="Arial" w:cs="Arial"/>
          <w:b/>
          <w:i/>
          <w:color w:val="FF0000"/>
          <w:u w:val="single"/>
        </w:rPr>
        <w:t>midday on Mon 24/03</w:t>
      </w:r>
      <w:r>
        <w:rPr>
          <w:rFonts w:ascii="Arial" w:hAnsi="Arial" w:cs="Arial"/>
          <w:b/>
          <w:i/>
          <w:color w:val="FF0000"/>
          <w:u w:val="single"/>
        </w:rPr>
        <w:t>/25</w:t>
      </w:r>
      <w:r w:rsidRPr="001D1307">
        <w:rPr>
          <w:rFonts w:ascii="Arial" w:hAnsi="Arial" w:cs="Arial"/>
          <w:b/>
          <w:i/>
          <w:color w:val="FF0000"/>
          <w:u w:val="single"/>
        </w:rPr>
        <w:t xml:space="preserve"> </w:t>
      </w:r>
      <w:r w:rsidRPr="001D1307">
        <w:rPr>
          <w:rFonts w:ascii="Arial" w:hAnsi="Arial" w:cs="Arial"/>
          <w:i/>
          <w:color w:val="FF0000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30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944254" w:rsidRDefault="00944254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713A82" w:rsidRPr="00B23FCA" w:rsidRDefault="00713A82" w:rsidP="00713A82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31/03/25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Pr="001D10FA">
        <w:rPr>
          <w:rFonts w:ascii="Arial" w:hAnsi="Arial" w:cs="Arial"/>
          <w:b/>
          <w:u w:val="single"/>
          <w:shd w:val="clear" w:color="auto" w:fill="FFFFFF"/>
        </w:rPr>
        <w:t>1-3pm</w:t>
      </w:r>
      <w:r w:rsidRPr="001D10F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Spring party</w:t>
      </w:r>
      <w:r w:rsidRPr="001914E8">
        <w:rPr>
          <w:rFonts w:ascii="Arial" w:hAnsi="Arial" w:cs="Arial"/>
          <w:b/>
          <w:shd w:val="clear" w:color="auto" w:fill="FFFFFF"/>
        </w:rPr>
        <w:t>. Fullwell Cross library</w:t>
      </w:r>
      <w:r w:rsidRPr="001914E8">
        <w:rPr>
          <w:rFonts w:ascii="Arial" w:hAnsi="Arial" w:cs="Arial"/>
          <w:shd w:val="clear" w:color="auto" w:fill="FFFFFF"/>
        </w:rPr>
        <w:t xml:space="preserve"> 140 High Street, Ilford IG6 2EA, in the big room on the left, access via front doors </w:t>
      </w:r>
      <w:hyperlink r:id="rId31" w:history="1">
        <w:r w:rsidRPr="001914E8">
          <w:rPr>
            <w:rStyle w:val="Hyperlink"/>
            <w:rFonts w:ascii="Arial" w:hAnsi="Arial" w:cs="Arial"/>
            <w:color w:val="auto"/>
          </w:rPr>
          <w:t>Fullwell Cross Library • Vision Redbridge Culture and Leisure (visionrcl.org.uk)</w:t>
        </w:r>
      </w:hyperlink>
      <w:r w:rsidRPr="001914E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Cost </w:t>
      </w:r>
      <w:r>
        <w:rPr>
          <w:rFonts w:ascii="Arial" w:hAnsi="Arial" w:cs="Arial"/>
          <w:b/>
          <w:color w:val="FF0000"/>
        </w:rPr>
        <w:t>£10</w:t>
      </w:r>
      <w:r w:rsidRPr="001D1307">
        <w:rPr>
          <w:rFonts w:ascii="Arial" w:hAnsi="Arial" w:cs="Arial"/>
          <w:b/>
          <w:color w:val="FF0000"/>
        </w:rPr>
        <w:t xml:space="preserve"> </w:t>
      </w:r>
      <w:r w:rsidRPr="001914E8">
        <w:rPr>
          <w:rFonts w:ascii="Arial" w:hAnsi="Arial" w:cs="Arial"/>
          <w:b/>
        </w:rPr>
        <w:t xml:space="preserve">including tea / coffee </w:t>
      </w:r>
      <w:r>
        <w:rPr>
          <w:rFonts w:ascii="Arial" w:hAnsi="Arial" w:cs="Arial"/>
          <w:b/>
        </w:rPr>
        <w:t>snacks &amp; singer, Mark.</w:t>
      </w:r>
      <w:r w:rsidRPr="00191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 on the day, late cancellations / no show need to be paid for as this event is funded by attendees. Book early to avoid disappointment.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32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can contact you in the event of cancellation / change</w:t>
      </w:r>
    </w:p>
    <w:bookmarkEnd w:id="0"/>
    <w:p w:rsidR="0089245F" w:rsidRPr="001914E8" w:rsidRDefault="0089245F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sectPr w:rsidR="0089245F" w:rsidRPr="001914E8" w:rsidSect="00AA4502">
      <w:footerReference w:type="default" r:id="rId33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FF" w:rsidRDefault="00C66CFF">
      <w:pPr>
        <w:spacing w:before="0" w:after="0"/>
      </w:pPr>
      <w:r>
        <w:separator/>
      </w:r>
    </w:p>
  </w:endnote>
  <w:endnote w:type="continuationSeparator" w:id="0">
    <w:p w:rsidR="00C66CFF" w:rsidRDefault="00C66C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FF" w:rsidRDefault="00C66CFF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All events are open to all Di’s Diamonds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members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C66CFF" w:rsidRPr="0069306A" w:rsidRDefault="00C66CFF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C66CFF" w:rsidRDefault="00C66CFF" w:rsidP="006D1EE1">
    <w:pPr>
      <w:pStyle w:val="Footer"/>
    </w:pPr>
  </w:p>
  <w:p w:rsidR="00C66CFF" w:rsidRDefault="00C66CFF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CFF" w:rsidRDefault="00C66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FF" w:rsidRDefault="00C66CFF">
      <w:pPr>
        <w:spacing w:before="0" w:after="0"/>
      </w:pPr>
      <w:r>
        <w:separator/>
      </w:r>
    </w:p>
  </w:footnote>
  <w:footnote w:type="continuationSeparator" w:id="0">
    <w:p w:rsidR="00C66CFF" w:rsidRDefault="00C66CF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23CD1"/>
    <w:rsid w:val="0008327B"/>
    <w:rsid w:val="00085BBF"/>
    <w:rsid w:val="000B798B"/>
    <w:rsid w:val="000D244B"/>
    <w:rsid w:val="000D4B01"/>
    <w:rsid w:val="000D6F5C"/>
    <w:rsid w:val="000E016B"/>
    <w:rsid w:val="000F78E9"/>
    <w:rsid w:val="00100302"/>
    <w:rsid w:val="00101078"/>
    <w:rsid w:val="001138E6"/>
    <w:rsid w:val="00120C03"/>
    <w:rsid w:val="00131338"/>
    <w:rsid w:val="001376BF"/>
    <w:rsid w:val="00151AC9"/>
    <w:rsid w:val="00163F7A"/>
    <w:rsid w:val="00164C77"/>
    <w:rsid w:val="001666AA"/>
    <w:rsid w:val="00175623"/>
    <w:rsid w:val="00177E6A"/>
    <w:rsid w:val="001914E8"/>
    <w:rsid w:val="00195C15"/>
    <w:rsid w:val="00196EC9"/>
    <w:rsid w:val="001A2321"/>
    <w:rsid w:val="001A7D91"/>
    <w:rsid w:val="001D1307"/>
    <w:rsid w:val="001D472B"/>
    <w:rsid w:val="001D4C50"/>
    <w:rsid w:val="001E22BF"/>
    <w:rsid w:val="001E268D"/>
    <w:rsid w:val="00207D2F"/>
    <w:rsid w:val="00211770"/>
    <w:rsid w:val="002204C4"/>
    <w:rsid w:val="0024454A"/>
    <w:rsid w:val="00273639"/>
    <w:rsid w:val="00283397"/>
    <w:rsid w:val="00295AB5"/>
    <w:rsid w:val="00295C0E"/>
    <w:rsid w:val="002A6871"/>
    <w:rsid w:val="002B00BF"/>
    <w:rsid w:val="002C31E6"/>
    <w:rsid w:val="002D0F19"/>
    <w:rsid w:val="002E005D"/>
    <w:rsid w:val="002E4A05"/>
    <w:rsid w:val="002E4AED"/>
    <w:rsid w:val="003118FA"/>
    <w:rsid w:val="00315D0E"/>
    <w:rsid w:val="0032337B"/>
    <w:rsid w:val="00333454"/>
    <w:rsid w:val="00334A43"/>
    <w:rsid w:val="00345DC9"/>
    <w:rsid w:val="00350BF2"/>
    <w:rsid w:val="003715D1"/>
    <w:rsid w:val="00382430"/>
    <w:rsid w:val="003910A7"/>
    <w:rsid w:val="00391BA6"/>
    <w:rsid w:val="003C154C"/>
    <w:rsid w:val="003D2F0A"/>
    <w:rsid w:val="003E1F32"/>
    <w:rsid w:val="003E5726"/>
    <w:rsid w:val="003F5989"/>
    <w:rsid w:val="003F65A7"/>
    <w:rsid w:val="00411372"/>
    <w:rsid w:val="004128EA"/>
    <w:rsid w:val="004134EA"/>
    <w:rsid w:val="004302E9"/>
    <w:rsid w:val="004308A0"/>
    <w:rsid w:val="00434991"/>
    <w:rsid w:val="00435DA5"/>
    <w:rsid w:val="00435F46"/>
    <w:rsid w:val="0044030D"/>
    <w:rsid w:val="00457310"/>
    <w:rsid w:val="00460118"/>
    <w:rsid w:val="00462DB2"/>
    <w:rsid w:val="00466B18"/>
    <w:rsid w:val="004A0117"/>
    <w:rsid w:val="004B6641"/>
    <w:rsid w:val="004C20FA"/>
    <w:rsid w:val="004C2514"/>
    <w:rsid w:val="004C72FE"/>
    <w:rsid w:val="004D57A4"/>
    <w:rsid w:val="004D589B"/>
    <w:rsid w:val="004E1311"/>
    <w:rsid w:val="004E1EB7"/>
    <w:rsid w:val="005054B4"/>
    <w:rsid w:val="00513A68"/>
    <w:rsid w:val="00521A1D"/>
    <w:rsid w:val="005543B3"/>
    <w:rsid w:val="00561528"/>
    <w:rsid w:val="00567CFB"/>
    <w:rsid w:val="00572733"/>
    <w:rsid w:val="00592650"/>
    <w:rsid w:val="005A2A0F"/>
    <w:rsid w:val="005B0009"/>
    <w:rsid w:val="005D5B41"/>
    <w:rsid w:val="005E452B"/>
    <w:rsid w:val="005E4D3E"/>
    <w:rsid w:val="005F103F"/>
    <w:rsid w:val="006108E8"/>
    <w:rsid w:val="00615345"/>
    <w:rsid w:val="00644891"/>
    <w:rsid w:val="00646D6B"/>
    <w:rsid w:val="00663ABA"/>
    <w:rsid w:val="0067277C"/>
    <w:rsid w:val="0068130D"/>
    <w:rsid w:val="0068377B"/>
    <w:rsid w:val="00685290"/>
    <w:rsid w:val="0068683E"/>
    <w:rsid w:val="0068708E"/>
    <w:rsid w:val="006B65E8"/>
    <w:rsid w:val="006C70E1"/>
    <w:rsid w:val="006D1EE1"/>
    <w:rsid w:val="006E0BEC"/>
    <w:rsid w:val="006E1B3E"/>
    <w:rsid w:val="006E5945"/>
    <w:rsid w:val="006F5A42"/>
    <w:rsid w:val="00703AE8"/>
    <w:rsid w:val="00713A82"/>
    <w:rsid w:val="0071470C"/>
    <w:rsid w:val="0072140E"/>
    <w:rsid w:val="00730F05"/>
    <w:rsid w:val="00733919"/>
    <w:rsid w:val="0074254F"/>
    <w:rsid w:val="0074711B"/>
    <w:rsid w:val="007513E3"/>
    <w:rsid w:val="007572A6"/>
    <w:rsid w:val="00760D61"/>
    <w:rsid w:val="00761411"/>
    <w:rsid w:val="00762921"/>
    <w:rsid w:val="00797812"/>
    <w:rsid w:val="007C5323"/>
    <w:rsid w:val="007E445B"/>
    <w:rsid w:val="007F2293"/>
    <w:rsid w:val="007F6235"/>
    <w:rsid w:val="008103CC"/>
    <w:rsid w:val="00816D6F"/>
    <w:rsid w:val="0083410E"/>
    <w:rsid w:val="00840CB6"/>
    <w:rsid w:val="008423F3"/>
    <w:rsid w:val="00877D05"/>
    <w:rsid w:val="00877DC9"/>
    <w:rsid w:val="00883C24"/>
    <w:rsid w:val="008859B2"/>
    <w:rsid w:val="0089245F"/>
    <w:rsid w:val="00895DA2"/>
    <w:rsid w:val="008A3C7D"/>
    <w:rsid w:val="008A6EF6"/>
    <w:rsid w:val="008B4888"/>
    <w:rsid w:val="008B4F05"/>
    <w:rsid w:val="008C4480"/>
    <w:rsid w:val="008D76E6"/>
    <w:rsid w:val="008F3698"/>
    <w:rsid w:val="00903CF3"/>
    <w:rsid w:val="00912758"/>
    <w:rsid w:val="009147CB"/>
    <w:rsid w:val="00933B0B"/>
    <w:rsid w:val="0094040C"/>
    <w:rsid w:val="00942573"/>
    <w:rsid w:val="00944254"/>
    <w:rsid w:val="00952CB4"/>
    <w:rsid w:val="009574BF"/>
    <w:rsid w:val="00961877"/>
    <w:rsid w:val="00965841"/>
    <w:rsid w:val="009722EC"/>
    <w:rsid w:val="009758D6"/>
    <w:rsid w:val="00991B66"/>
    <w:rsid w:val="009954D9"/>
    <w:rsid w:val="009B125C"/>
    <w:rsid w:val="009B66BD"/>
    <w:rsid w:val="009C6ECE"/>
    <w:rsid w:val="009E2030"/>
    <w:rsid w:val="009E2E10"/>
    <w:rsid w:val="009E52B2"/>
    <w:rsid w:val="009F7D73"/>
    <w:rsid w:val="00A049C2"/>
    <w:rsid w:val="00A04FC6"/>
    <w:rsid w:val="00A07583"/>
    <w:rsid w:val="00A31DD0"/>
    <w:rsid w:val="00A3452B"/>
    <w:rsid w:val="00A466B1"/>
    <w:rsid w:val="00A53D58"/>
    <w:rsid w:val="00A80AD2"/>
    <w:rsid w:val="00A8460D"/>
    <w:rsid w:val="00AA4502"/>
    <w:rsid w:val="00AA633D"/>
    <w:rsid w:val="00AB263B"/>
    <w:rsid w:val="00AB2B24"/>
    <w:rsid w:val="00AB4056"/>
    <w:rsid w:val="00AB5956"/>
    <w:rsid w:val="00AD76BD"/>
    <w:rsid w:val="00AF498B"/>
    <w:rsid w:val="00B00A7B"/>
    <w:rsid w:val="00B14B60"/>
    <w:rsid w:val="00B23FCA"/>
    <w:rsid w:val="00B46E44"/>
    <w:rsid w:val="00B51876"/>
    <w:rsid w:val="00B71661"/>
    <w:rsid w:val="00B94F50"/>
    <w:rsid w:val="00B95921"/>
    <w:rsid w:val="00B9732B"/>
    <w:rsid w:val="00BB052B"/>
    <w:rsid w:val="00BB0CD9"/>
    <w:rsid w:val="00BB3195"/>
    <w:rsid w:val="00BB506C"/>
    <w:rsid w:val="00BC190C"/>
    <w:rsid w:val="00BD40B2"/>
    <w:rsid w:val="00BE4691"/>
    <w:rsid w:val="00BE79E0"/>
    <w:rsid w:val="00BF57FF"/>
    <w:rsid w:val="00C07433"/>
    <w:rsid w:val="00C07778"/>
    <w:rsid w:val="00C1010F"/>
    <w:rsid w:val="00C505E1"/>
    <w:rsid w:val="00C6374A"/>
    <w:rsid w:val="00C66CFF"/>
    <w:rsid w:val="00C764C1"/>
    <w:rsid w:val="00C96E9D"/>
    <w:rsid w:val="00CA0E4E"/>
    <w:rsid w:val="00CA2642"/>
    <w:rsid w:val="00CA2A9D"/>
    <w:rsid w:val="00CA530C"/>
    <w:rsid w:val="00CB092F"/>
    <w:rsid w:val="00CB4F10"/>
    <w:rsid w:val="00CB54B3"/>
    <w:rsid w:val="00CC686E"/>
    <w:rsid w:val="00CD4939"/>
    <w:rsid w:val="00CD5AEC"/>
    <w:rsid w:val="00CE363D"/>
    <w:rsid w:val="00D06641"/>
    <w:rsid w:val="00D1110F"/>
    <w:rsid w:val="00D20B35"/>
    <w:rsid w:val="00D61EC0"/>
    <w:rsid w:val="00D6213F"/>
    <w:rsid w:val="00D64C2E"/>
    <w:rsid w:val="00D67A36"/>
    <w:rsid w:val="00D7043E"/>
    <w:rsid w:val="00D80B84"/>
    <w:rsid w:val="00D817E4"/>
    <w:rsid w:val="00D9144E"/>
    <w:rsid w:val="00D96FB6"/>
    <w:rsid w:val="00DB68D0"/>
    <w:rsid w:val="00DB72EF"/>
    <w:rsid w:val="00DD262B"/>
    <w:rsid w:val="00DD4CB6"/>
    <w:rsid w:val="00DE2287"/>
    <w:rsid w:val="00DF2183"/>
    <w:rsid w:val="00DF2B70"/>
    <w:rsid w:val="00E0312C"/>
    <w:rsid w:val="00E0784F"/>
    <w:rsid w:val="00E1157C"/>
    <w:rsid w:val="00E35DF9"/>
    <w:rsid w:val="00E41945"/>
    <w:rsid w:val="00E565A3"/>
    <w:rsid w:val="00E87FD6"/>
    <w:rsid w:val="00EA463D"/>
    <w:rsid w:val="00EB29B2"/>
    <w:rsid w:val="00EC06BD"/>
    <w:rsid w:val="00EC428B"/>
    <w:rsid w:val="00EC4BAD"/>
    <w:rsid w:val="00ED2510"/>
    <w:rsid w:val="00ED47C4"/>
    <w:rsid w:val="00EE49B6"/>
    <w:rsid w:val="00EF025E"/>
    <w:rsid w:val="00EF63BE"/>
    <w:rsid w:val="00F144E0"/>
    <w:rsid w:val="00F41E57"/>
    <w:rsid w:val="00F5590A"/>
    <w:rsid w:val="00F7077F"/>
    <w:rsid w:val="00F73148"/>
    <w:rsid w:val="00F837EF"/>
    <w:rsid w:val="00F862B7"/>
    <w:rsid w:val="00F935C9"/>
    <w:rsid w:val="00FA3A83"/>
    <w:rsid w:val="00FA57D8"/>
    <w:rsid w:val="00FC1404"/>
    <w:rsid w:val="00FC22CE"/>
    <w:rsid w:val="00FD77D0"/>
    <w:rsid w:val="00FE319F"/>
    <w:rsid w:val="00FE4AAA"/>
    <w:rsid w:val="00FE5E98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13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E4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E4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0E4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0E4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0E4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msonormal0">
    <w:name w:val="msonormal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tenkitesmenublockmenusubheading1uqbs">
    <w:name w:val="tenkitesmenublock_menusubheading__1uqbs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iteminfocalsyfqco">
    <w:name w:val="iteminfo_cals__yfqco"/>
    <w:basedOn w:val="DefaultParagraphFont"/>
    <w:rsid w:val="00CA0E4E"/>
  </w:style>
  <w:style w:type="character" w:customStyle="1" w:styleId="iteminfopriceiwhb4">
    <w:name w:val="iteminfo_price__iwhb4"/>
    <w:basedOn w:val="DefaultParagraphFont"/>
    <w:rsid w:val="00CA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9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5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0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3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9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3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3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3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4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0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4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2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3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7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0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3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8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7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1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4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3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9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61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1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29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6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11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0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5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3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8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56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91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6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1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81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3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0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1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9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4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9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2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0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7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4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4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4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97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2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15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9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74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1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97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7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6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15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7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4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4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4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2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8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8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7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95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7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2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05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9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9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7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42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8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5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3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4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4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4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3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0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0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4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9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0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2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2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3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86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78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6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4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3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6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3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7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5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9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4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30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6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73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04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8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9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7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9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11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28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9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1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9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4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1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8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4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8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5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0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8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4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1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9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4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8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4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3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3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5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3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6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9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3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5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9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14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0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0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2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1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81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36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0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7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8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0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5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5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7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2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1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8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0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5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84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2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6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1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5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8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1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1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9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9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1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4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44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0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5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0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6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4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8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3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8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1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2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0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3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6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3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7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6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7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16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7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hyperlink" Target="mailto:disdiamonds@ageukrbh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sdiamonds@ageukrbh.org.uk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fif"/><Relationship Id="rId17" Type="http://schemas.openxmlformats.org/officeDocument/2006/relationships/image" Target="media/image8.png"/><Relationship Id="rId25" Type="http://schemas.openxmlformats.org/officeDocument/2006/relationships/hyperlink" Target="mailto:disdiamonds@ageukrbh.org.uk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hyperlink" Target="https://www.greeneking-pubs.co.uk/pubs/essex/king-george-v/" TargetMode="External"/><Relationship Id="rId29" Type="http://schemas.openxmlformats.org/officeDocument/2006/relationships/hyperlink" Target="mailto:disdiamonds@ageukrbh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my.redbridge.gov.uk/map/parks-and-open-spaces/fairlop-waters" TargetMode="External"/><Relationship Id="rId32" Type="http://schemas.openxmlformats.org/officeDocument/2006/relationships/hyperlink" Target="mailto:disdiamonds@ageukrbh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disdiamonds@ageukrbh.org.uk" TargetMode="External"/><Relationship Id="rId28" Type="http://schemas.openxmlformats.org/officeDocument/2006/relationships/hyperlink" Target="mailto:disdiamonds@ageukrbh.org.u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mailto:disdiamonds@ageukrbh.org.uk" TargetMode="External"/><Relationship Id="rId31" Type="http://schemas.openxmlformats.org/officeDocument/2006/relationships/hyperlink" Target="https://visionrcl.org.uk/centre/fullwell-cross-librar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crowlandsheath.co.uk/contact-crowlands-heath/" TargetMode="External"/><Relationship Id="rId27" Type="http://schemas.openxmlformats.org/officeDocument/2006/relationships/hyperlink" Target="mailto:disdiamonds@ageukrbh.org.uk" TargetMode="External"/><Relationship Id="rId30" Type="http://schemas.openxmlformats.org/officeDocument/2006/relationships/hyperlink" Target="mailto:disdiamonds@ageukrbh.org.uk" TargetMode="Externa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E0E95"/>
    <w:rsid w:val="004D69A1"/>
    <w:rsid w:val="005075D1"/>
    <w:rsid w:val="00583328"/>
    <w:rsid w:val="009E5704"/>
    <w:rsid w:val="00A50F1F"/>
    <w:rsid w:val="00B544C0"/>
    <w:rsid w:val="00B65F49"/>
    <w:rsid w:val="00C5648C"/>
    <w:rsid w:val="00D42B65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1A4A-7C6C-41A8-9E37-D8F4EAF0FFA9}">
  <ds:schemaRefs>
    <ds:schemaRef ds:uri="http://purl.org/dc/dcmitype/"/>
    <ds:schemaRef ds:uri="http://purl.org/dc/terms/"/>
    <ds:schemaRef ds:uri="http://schemas.microsoft.com/office/2006/metadata/properties"/>
    <ds:schemaRef ds:uri="71af3243-3dd4-4a8d-8c0d-dd76da1f02a5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37AC4-151D-411C-A92D-1A4BD1D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2025-03-04T16:43:00Z</dcterms:created>
  <dcterms:modified xsi:type="dcterms:W3CDTF">2025-03-04T16:44:00Z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